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ABDAC" w14:textId="77777777" w:rsidR="00C55E8A" w:rsidRPr="002B606B" w:rsidRDefault="00C55E8A" w:rsidP="00C55E8A">
      <w:pPr>
        <w:overflowPunct w:val="0"/>
        <w:autoSpaceDE w:val="0"/>
        <w:autoSpaceDN w:val="0"/>
        <w:adjustRightInd w:val="0"/>
        <w:ind w:firstLine="7797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 xml:space="preserve">Allegato 1 </w:t>
      </w:r>
      <w:r w:rsidRPr="002B606B">
        <w:rPr>
          <w:rFonts w:ascii="Calibri" w:hAnsi="Calibri"/>
          <w:b/>
          <w:u w:val="single"/>
        </w:rPr>
        <w:t xml:space="preserve"> </w:t>
      </w:r>
    </w:p>
    <w:p w14:paraId="670B2AFA" w14:textId="31A88B2F" w:rsidR="00C55E8A" w:rsidRPr="000F183D" w:rsidRDefault="00C55E8A" w:rsidP="00C55E8A">
      <w:pPr>
        <w:overflowPunct w:val="0"/>
        <w:autoSpaceDE w:val="0"/>
        <w:autoSpaceDN w:val="0"/>
        <w:adjustRightInd w:val="0"/>
        <w:jc w:val="center"/>
        <w:rPr>
          <w:rFonts w:ascii="Calibri" w:hAnsi="Calibri"/>
          <w:b/>
        </w:rPr>
      </w:pPr>
      <w:r w:rsidRPr="000F183D">
        <w:rPr>
          <w:rFonts w:ascii="Calibri" w:hAnsi="Calibri"/>
          <w:b/>
        </w:rPr>
        <w:t>MODULO DELEGA PER U</w:t>
      </w:r>
      <w:r w:rsidR="00362AB3">
        <w:rPr>
          <w:rFonts w:ascii="Calibri" w:hAnsi="Calibri"/>
          <w:b/>
        </w:rPr>
        <w:t>A</w:t>
      </w:r>
      <w:r w:rsidRPr="000F183D">
        <w:rPr>
          <w:rFonts w:ascii="Calibri" w:hAnsi="Calibri"/>
          <w:b/>
        </w:rPr>
        <w:t>T</w:t>
      </w:r>
    </w:p>
    <w:p w14:paraId="327C9B34" w14:textId="77777777" w:rsidR="00C55E8A" w:rsidRDefault="00C55E8A" w:rsidP="00C55E8A">
      <w:pPr>
        <w:overflowPunct w:val="0"/>
        <w:autoSpaceDE w:val="0"/>
        <w:autoSpaceDN w:val="0"/>
        <w:adjustRightInd w:val="0"/>
        <w:ind w:firstLine="4820"/>
        <w:textAlignment w:val="baseline"/>
        <w:rPr>
          <w:rFonts w:ascii="Calibri" w:hAnsi="Calibri"/>
          <w:b/>
        </w:rPr>
      </w:pPr>
    </w:p>
    <w:p w14:paraId="715AE052" w14:textId="77777777" w:rsidR="00C55E8A" w:rsidRPr="000F183D" w:rsidRDefault="00C55E8A" w:rsidP="00362AB3">
      <w:pPr>
        <w:overflowPunct w:val="0"/>
        <w:autoSpaceDE w:val="0"/>
        <w:autoSpaceDN w:val="0"/>
        <w:adjustRightInd w:val="0"/>
        <w:ind w:left="844" w:firstLine="4820"/>
        <w:textAlignment w:val="baseline"/>
        <w:rPr>
          <w:rFonts w:ascii="Calibri" w:hAnsi="Calibri"/>
          <w:b/>
        </w:rPr>
      </w:pPr>
      <w:r w:rsidRPr="000F183D">
        <w:rPr>
          <w:rFonts w:ascii="Calibri" w:hAnsi="Calibri"/>
          <w:b/>
        </w:rPr>
        <w:t xml:space="preserve">AL DIRIGENTE DELL’UFFICIO </w:t>
      </w:r>
      <w:r>
        <w:rPr>
          <w:rFonts w:ascii="Calibri" w:hAnsi="Calibri"/>
          <w:b/>
        </w:rPr>
        <w:t>VI</w:t>
      </w:r>
    </w:p>
    <w:p w14:paraId="465CA01A" w14:textId="77777777" w:rsidR="00C55E8A" w:rsidRDefault="00C55E8A" w:rsidP="00362AB3">
      <w:pPr>
        <w:overflowPunct w:val="0"/>
        <w:autoSpaceDE w:val="0"/>
        <w:autoSpaceDN w:val="0"/>
        <w:adjustRightInd w:val="0"/>
        <w:ind w:left="844" w:firstLine="4820"/>
        <w:textAlignment w:val="baseline"/>
        <w:rPr>
          <w:rFonts w:ascii="Calibri" w:hAnsi="Calibri"/>
          <w:b/>
        </w:rPr>
      </w:pPr>
      <w:r w:rsidRPr="000F183D">
        <w:rPr>
          <w:rFonts w:ascii="Calibri" w:hAnsi="Calibri"/>
          <w:b/>
        </w:rPr>
        <w:t xml:space="preserve">AMBITO TERRITORIALE DI </w:t>
      </w:r>
      <w:r>
        <w:rPr>
          <w:rFonts w:ascii="Calibri" w:hAnsi="Calibri"/>
          <w:b/>
        </w:rPr>
        <w:t>FERRARA</w:t>
      </w:r>
    </w:p>
    <w:p w14:paraId="6A76D817" w14:textId="77777777" w:rsidR="00C55E8A" w:rsidRPr="00B476F8" w:rsidRDefault="00C55E8A" w:rsidP="00C55E8A">
      <w:pPr>
        <w:overflowPunct w:val="0"/>
        <w:autoSpaceDE w:val="0"/>
        <w:autoSpaceDN w:val="0"/>
        <w:adjustRightInd w:val="0"/>
        <w:ind w:firstLine="4820"/>
        <w:textAlignment w:val="baseline"/>
        <w:rPr>
          <w:rFonts w:ascii="Calibri" w:hAnsi="Calibri"/>
          <w:b/>
        </w:rPr>
      </w:pPr>
    </w:p>
    <w:p w14:paraId="6C4CD19B" w14:textId="29F04E43" w:rsidR="00C55E8A" w:rsidRPr="000F183D" w:rsidRDefault="00C55E8A" w:rsidP="00C55E8A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</w:rPr>
        <w:t>Il/La sottoscritto/a</w:t>
      </w:r>
      <w:r w:rsidRPr="000F183D">
        <w:rPr>
          <w:rFonts w:ascii="Calibri" w:hAnsi="Calibri"/>
        </w:rPr>
        <w:t xml:space="preserve"> _________</w:t>
      </w:r>
      <w:r>
        <w:rPr>
          <w:rFonts w:ascii="Calibri" w:hAnsi="Calibri"/>
        </w:rPr>
        <w:t>___________________________ nato/a</w:t>
      </w:r>
      <w:r w:rsidRPr="000F183D">
        <w:rPr>
          <w:rFonts w:ascii="Calibri" w:hAnsi="Calibri"/>
        </w:rPr>
        <w:t xml:space="preserve"> a ________________ (Prov</w:t>
      </w:r>
      <w:r>
        <w:rPr>
          <w:rFonts w:ascii="Calibri" w:hAnsi="Calibri"/>
        </w:rPr>
        <w:t>. ______) il __________, inserito nell’allegato elenco dell’avviso prot. n. 33414 del 21.08.2025</w:t>
      </w:r>
      <w:r w:rsidRPr="000F183D">
        <w:rPr>
          <w:rFonts w:ascii="Calibri" w:hAnsi="Calibri"/>
        </w:rPr>
        <w:t>, pos. ___________</w:t>
      </w:r>
    </w:p>
    <w:p w14:paraId="5A120CAF" w14:textId="77777777" w:rsidR="00C55E8A" w:rsidRPr="000F183D" w:rsidRDefault="00C55E8A" w:rsidP="00C55E8A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u w:val="single"/>
        </w:rPr>
      </w:pPr>
      <w:r w:rsidRPr="000F183D">
        <w:rPr>
          <w:rFonts w:ascii="Calibri" w:hAnsi="Calibri"/>
        </w:rPr>
        <w:t>impossibilitato/a a presenziare personalmente alle operazioni di individuazione per la scelta de</w:t>
      </w:r>
      <w:r>
        <w:rPr>
          <w:rFonts w:ascii="Calibri" w:hAnsi="Calibri"/>
        </w:rPr>
        <w:t xml:space="preserve">lla sede </w:t>
      </w:r>
      <w:r w:rsidRPr="000F183D">
        <w:rPr>
          <w:rFonts w:ascii="Calibri" w:hAnsi="Calibri"/>
        </w:rPr>
        <w:t>previste per il giorno</w:t>
      </w:r>
      <w:r>
        <w:rPr>
          <w:rFonts w:ascii="Calibri" w:hAnsi="Calibri"/>
        </w:rPr>
        <w:t xml:space="preserve"> 28.08.2025</w:t>
      </w:r>
    </w:p>
    <w:p w14:paraId="017D8CA4" w14:textId="77777777" w:rsidR="00C55E8A" w:rsidRDefault="00C55E8A" w:rsidP="00C55E8A">
      <w:pPr>
        <w:overflowPunct w:val="0"/>
        <w:autoSpaceDE w:val="0"/>
        <w:autoSpaceDN w:val="0"/>
        <w:adjustRightInd w:val="0"/>
        <w:jc w:val="center"/>
        <w:rPr>
          <w:rFonts w:ascii="Calibri" w:hAnsi="Calibri"/>
          <w:b/>
        </w:rPr>
      </w:pPr>
    </w:p>
    <w:p w14:paraId="488914BE" w14:textId="77777777" w:rsidR="00C55E8A" w:rsidRDefault="00C55E8A" w:rsidP="00C55E8A">
      <w:pPr>
        <w:overflowPunct w:val="0"/>
        <w:autoSpaceDE w:val="0"/>
        <w:autoSpaceDN w:val="0"/>
        <w:adjustRightInd w:val="0"/>
        <w:jc w:val="center"/>
        <w:rPr>
          <w:rFonts w:ascii="Calibri" w:hAnsi="Calibri"/>
          <w:b/>
        </w:rPr>
      </w:pPr>
      <w:r w:rsidRPr="000F183D">
        <w:rPr>
          <w:rFonts w:ascii="Calibri" w:hAnsi="Calibri"/>
          <w:b/>
        </w:rPr>
        <w:t xml:space="preserve">DELEGA </w:t>
      </w:r>
    </w:p>
    <w:p w14:paraId="48193EA8" w14:textId="77777777" w:rsidR="00C55E8A" w:rsidRPr="000F183D" w:rsidRDefault="00C55E8A" w:rsidP="00C55E8A">
      <w:pPr>
        <w:overflowPunct w:val="0"/>
        <w:autoSpaceDE w:val="0"/>
        <w:autoSpaceDN w:val="0"/>
        <w:adjustRightInd w:val="0"/>
        <w:jc w:val="center"/>
        <w:rPr>
          <w:rFonts w:ascii="Calibri" w:hAnsi="Calibri"/>
          <w:b/>
        </w:rPr>
      </w:pPr>
    </w:p>
    <w:p w14:paraId="4DED9A76" w14:textId="77777777" w:rsidR="00C55E8A" w:rsidRPr="000F183D" w:rsidRDefault="00C55E8A" w:rsidP="00C55E8A">
      <w:pPr>
        <w:overflowPunct w:val="0"/>
        <w:autoSpaceDE w:val="0"/>
        <w:autoSpaceDN w:val="0"/>
        <w:adjustRightInd w:val="0"/>
        <w:jc w:val="both"/>
        <w:rPr>
          <w:rFonts w:ascii="Calibri" w:hAnsi="Calibri"/>
        </w:rPr>
      </w:pPr>
      <w:r w:rsidRPr="000F183D">
        <w:rPr>
          <w:rFonts w:ascii="Calibri" w:hAnsi="Calibri"/>
        </w:rPr>
        <w:t>con il presen</w:t>
      </w:r>
      <w:r>
        <w:rPr>
          <w:rFonts w:ascii="Calibri" w:hAnsi="Calibri"/>
        </w:rPr>
        <w:t xml:space="preserve">te atto la S.V. a rappresentarlo/a </w:t>
      </w:r>
      <w:r w:rsidRPr="000F183D">
        <w:rPr>
          <w:rFonts w:ascii="Calibri" w:hAnsi="Calibri"/>
        </w:rPr>
        <w:t xml:space="preserve">nella scelta della </w:t>
      </w:r>
      <w:r>
        <w:rPr>
          <w:rFonts w:ascii="Calibri" w:hAnsi="Calibri"/>
        </w:rPr>
        <w:t>sede</w:t>
      </w:r>
      <w:r w:rsidRPr="000F183D">
        <w:rPr>
          <w:rFonts w:ascii="Calibri" w:hAnsi="Calibri"/>
          <w:b/>
        </w:rPr>
        <w:t xml:space="preserve">, </w:t>
      </w:r>
      <w:r w:rsidRPr="000F183D">
        <w:rPr>
          <w:rFonts w:ascii="Calibri" w:hAnsi="Calibri"/>
          <w:b/>
          <w:u w:val="single"/>
        </w:rPr>
        <w:t>impegnandosi di conseguenza ad accettare, incondizionatamente, la scelta operata dal designato in virtù della presente delega</w:t>
      </w:r>
      <w:r w:rsidRPr="000F183D">
        <w:rPr>
          <w:rFonts w:ascii="Calibri" w:hAnsi="Calibri"/>
        </w:rPr>
        <w:t>.</w:t>
      </w:r>
    </w:p>
    <w:p w14:paraId="7F488D79" w14:textId="77777777" w:rsidR="00C55E8A" w:rsidRDefault="00C55E8A" w:rsidP="00C55E8A">
      <w:pPr>
        <w:overflowPunct w:val="0"/>
        <w:autoSpaceDE w:val="0"/>
        <w:autoSpaceDN w:val="0"/>
        <w:adjustRightInd w:val="0"/>
        <w:rPr>
          <w:rFonts w:ascii="Calibri" w:hAnsi="Calibri"/>
        </w:rPr>
      </w:pPr>
    </w:p>
    <w:p w14:paraId="2F4B7337" w14:textId="73041939" w:rsidR="00C55E8A" w:rsidRPr="000F183D" w:rsidRDefault="00C55E8A" w:rsidP="00C55E8A">
      <w:pPr>
        <w:overflowPunct w:val="0"/>
        <w:autoSpaceDE w:val="0"/>
        <w:autoSpaceDN w:val="0"/>
        <w:adjustRightInd w:val="0"/>
        <w:rPr>
          <w:rFonts w:ascii="Calibri" w:hAnsi="Calibri"/>
        </w:rPr>
      </w:pPr>
      <w:r w:rsidRPr="000F183D">
        <w:rPr>
          <w:rFonts w:ascii="Calibri" w:hAnsi="Calibri"/>
        </w:rPr>
        <w:t>Indica, in ordine di preferenza, le seguenti sedi qualora disponibili all’atto del turno di scelta:</w:t>
      </w:r>
    </w:p>
    <w:p w14:paraId="7C8FD05B" w14:textId="77777777" w:rsidR="00C55E8A" w:rsidRPr="000F183D" w:rsidRDefault="00C55E8A" w:rsidP="00C55E8A">
      <w:pPr>
        <w:overflowPunct w:val="0"/>
        <w:autoSpaceDE w:val="0"/>
        <w:autoSpaceDN w:val="0"/>
        <w:adjustRightInd w:val="0"/>
        <w:rPr>
          <w:rFonts w:ascii="Calibri" w:hAnsi="Calibri"/>
        </w:rPr>
      </w:pPr>
      <w:r w:rsidRPr="000F183D">
        <w:rPr>
          <w:rFonts w:ascii="Calibri" w:hAnsi="Calibri"/>
        </w:rPr>
        <w:t>1. ______________________________________ 5. ______________________________________</w:t>
      </w:r>
    </w:p>
    <w:p w14:paraId="343928EC" w14:textId="77777777" w:rsidR="00C55E8A" w:rsidRPr="000F183D" w:rsidRDefault="00C55E8A" w:rsidP="00C55E8A">
      <w:pPr>
        <w:overflowPunct w:val="0"/>
        <w:autoSpaceDE w:val="0"/>
        <w:autoSpaceDN w:val="0"/>
        <w:adjustRightInd w:val="0"/>
        <w:rPr>
          <w:rFonts w:ascii="Calibri" w:hAnsi="Calibri"/>
        </w:rPr>
      </w:pPr>
      <w:r w:rsidRPr="000F183D">
        <w:rPr>
          <w:rFonts w:ascii="Calibri" w:hAnsi="Calibri"/>
        </w:rPr>
        <w:t>2. ______________________________________ 6. ______________________________________</w:t>
      </w:r>
    </w:p>
    <w:p w14:paraId="0FE3B4F0" w14:textId="77777777" w:rsidR="00C55E8A" w:rsidRPr="000F183D" w:rsidRDefault="00C55E8A" w:rsidP="00C55E8A">
      <w:pPr>
        <w:overflowPunct w:val="0"/>
        <w:autoSpaceDE w:val="0"/>
        <w:autoSpaceDN w:val="0"/>
        <w:adjustRightInd w:val="0"/>
        <w:rPr>
          <w:rFonts w:ascii="Calibri" w:hAnsi="Calibri"/>
        </w:rPr>
      </w:pPr>
      <w:r w:rsidRPr="000F183D">
        <w:rPr>
          <w:rFonts w:ascii="Calibri" w:hAnsi="Calibri"/>
        </w:rPr>
        <w:t>3. ______________________________________ 7. ______________________________________</w:t>
      </w:r>
    </w:p>
    <w:p w14:paraId="2DA10E71" w14:textId="77777777" w:rsidR="00C55E8A" w:rsidRDefault="00C55E8A" w:rsidP="00C55E8A">
      <w:pPr>
        <w:overflowPunct w:val="0"/>
        <w:autoSpaceDE w:val="0"/>
        <w:autoSpaceDN w:val="0"/>
        <w:adjustRightInd w:val="0"/>
        <w:rPr>
          <w:rFonts w:ascii="Calibri" w:hAnsi="Calibri"/>
        </w:rPr>
      </w:pPr>
      <w:r w:rsidRPr="000F183D">
        <w:rPr>
          <w:rFonts w:ascii="Calibri" w:hAnsi="Calibri"/>
        </w:rPr>
        <w:t>4. ______________________________________ 8. ______________________________________</w:t>
      </w:r>
    </w:p>
    <w:p w14:paraId="16B3C1D2" w14:textId="77777777" w:rsidR="00C55E8A" w:rsidRDefault="00C55E8A" w:rsidP="00C55E8A">
      <w:pPr>
        <w:overflowPunct w:val="0"/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 xml:space="preserve">9. </w:t>
      </w:r>
      <w:r w:rsidRPr="000F183D">
        <w:rPr>
          <w:rFonts w:ascii="Calibri" w:hAnsi="Calibri"/>
        </w:rPr>
        <w:t>________</w:t>
      </w:r>
      <w:r>
        <w:rPr>
          <w:rFonts w:ascii="Calibri" w:hAnsi="Calibri"/>
        </w:rPr>
        <w:t>______________________________10</w:t>
      </w:r>
      <w:r w:rsidRPr="000F183D">
        <w:rPr>
          <w:rFonts w:ascii="Calibri" w:hAnsi="Calibri"/>
        </w:rPr>
        <w:t>. ______________________________________</w:t>
      </w:r>
    </w:p>
    <w:p w14:paraId="091F54AF" w14:textId="77777777" w:rsidR="00C55E8A" w:rsidRDefault="00C55E8A" w:rsidP="00C55E8A">
      <w:pPr>
        <w:overflowPunct w:val="0"/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>11._____________________________________ 12. ______________________________________</w:t>
      </w:r>
    </w:p>
    <w:p w14:paraId="7BBF3FEB" w14:textId="77777777" w:rsidR="00C55E8A" w:rsidRDefault="00C55E8A" w:rsidP="00C55E8A">
      <w:pPr>
        <w:overflowPunct w:val="0"/>
        <w:autoSpaceDE w:val="0"/>
        <w:autoSpaceDN w:val="0"/>
        <w:adjustRightInd w:val="0"/>
        <w:rPr>
          <w:rFonts w:ascii="Calibri" w:hAnsi="Calibri"/>
        </w:rPr>
      </w:pPr>
    </w:p>
    <w:p w14:paraId="12006451" w14:textId="1439780D" w:rsidR="00C55E8A" w:rsidRPr="000F183D" w:rsidRDefault="00C55E8A" w:rsidP="00C55E8A">
      <w:pPr>
        <w:overflowPunct w:val="0"/>
        <w:autoSpaceDE w:val="0"/>
        <w:autoSpaceDN w:val="0"/>
        <w:adjustRightInd w:val="0"/>
        <w:rPr>
          <w:rFonts w:ascii="Calibri" w:hAnsi="Calibri"/>
        </w:rPr>
      </w:pPr>
      <w:r w:rsidRPr="00491BEA">
        <w:rPr>
          <w:rFonts w:ascii="Calibri" w:hAnsi="Calibri"/>
        </w:rPr>
        <w:t>□ Dichiaro di avere titolo alla precedenza nella scelta della sede, ai sensi dell’art. 21 o 33 della legge 104/1992 (nel caso barrare la casella e allegare la documentazione comprovante il possesso dei requisiti previsti).</w:t>
      </w:r>
    </w:p>
    <w:p w14:paraId="21A93F36" w14:textId="77777777" w:rsidR="00C55E8A" w:rsidRDefault="00C55E8A" w:rsidP="00C55E8A">
      <w:pPr>
        <w:overflowPunct w:val="0"/>
        <w:autoSpaceDE w:val="0"/>
        <w:autoSpaceDN w:val="0"/>
        <w:adjustRightInd w:val="0"/>
        <w:rPr>
          <w:rFonts w:ascii="Calibri" w:hAnsi="Calibri"/>
        </w:rPr>
      </w:pPr>
    </w:p>
    <w:p w14:paraId="34152762" w14:textId="0FAAAC86" w:rsidR="00C55E8A" w:rsidRPr="000F183D" w:rsidRDefault="00C55E8A" w:rsidP="00C55E8A">
      <w:pPr>
        <w:overflowPunct w:val="0"/>
        <w:autoSpaceDE w:val="0"/>
        <w:autoSpaceDN w:val="0"/>
        <w:adjustRightInd w:val="0"/>
        <w:rPr>
          <w:rFonts w:ascii="Calibri" w:hAnsi="Calibri"/>
        </w:rPr>
      </w:pPr>
      <w:r w:rsidRPr="000F183D">
        <w:rPr>
          <w:rFonts w:ascii="Calibri" w:hAnsi="Calibri"/>
        </w:rPr>
        <w:t>Data ____/ ____/_____                                                             Firma _______________________</w:t>
      </w:r>
      <w:r>
        <w:rPr>
          <w:rFonts w:ascii="Calibri" w:hAnsi="Calibri"/>
        </w:rPr>
        <w:t>______</w:t>
      </w:r>
    </w:p>
    <w:p w14:paraId="56E44EAA" w14:textId="77777777" w:rsidR="00C55E8A" w:rsidRDefault="00C55E8A" w:rsidP="00C55E8A">
      <w:pPr>
        <w:overflowPunct w:val="0"/>
        <w:autoSpaceDE w:val="0"/>
        <w:autoSpaceDN w:val="0"/>
        <w:adjustRightInd w:val="0"/>
        <w:rPr>
          <w:rFonts w:ascii="Calibri" w:hAnsi="Calibri"/>
        </w:rPr>
      </w:pPr>
    </w:p>
    <w:p w14:paraId="2A9497AB" w14:textId="2FBF3F18" w:rsidR="00C55E8A" w:rsidRPr="000F183D" w:rsidRDefault="00C55E8A" w:rsidP="00C55E8A">
      <w:pPr>
        <w:overflowPunct w:val="0"/>
        <w:autoSpaceDE w:val="0"/>
        <w:autoSpaceDN w:val="0"/>
        <w:adjustRightInd w:val="0"/>
        <w:rPr>
          <w:rFonts w:ascii="Calibri" w:hAnsi="Calibri"/>
        </w:rPr>
      </w:pPr>
      <w:r w:rsidRPr="000F183D">
        <w:rPr>
          <w:rFonts w:ascii="Calibri" w:hAnsi="Calibri"/>
        </w:rPr>
        <w:t>RECAPITO: ____________________________________________________________________</w:t>
      </w:r>
    </w:p>
    <w:p w14:paraId="597C64F2" w14:textId="77777777" w:rsidR="00C55E8A" w:rsidRDefault="00C55E8A" w:rsidP="00C55E8A">
      <w:pPr>
        <w:overflowPunct w:val="0"/>
        <w:autoSpaceDE w:val="0"/>
        <w:autoSpaceDN w:val="0"/>
        <w:adjustRightInd w:val="0"/>
        <w:rPr>
          <w:rFonts w:ascii="Calibri" w:hAnsi="Calibri"/>
        </w:rPr>
      </w:pPr>
    </w:p>
    <w:p w14:paraId="218B5663" w14:textId="6F062312" w:rsidR="00C55E8A" w:rsidRPr="000F183D" w:rsidRDefault="00C55E8A" w:rsidP="00C55E8A">
      <w:pPr>
        <w:overflowPunct w:val="0"/>
        <w:autoSpaceDE w:val="0"/>
        <w:autoSpaceDN w:val="0"/>
        <w:adjustRightInd w:val="0"/>
        <w:rPr>
          <w:rFonts w:ascii="Calibri" w:hAnsi="Calibri"/>
        </w:rPr>
      </w:pPr>
      <w:r w:rsidRPr="000F183D">
        <w:rPr>
          <w:rFonts w:ascii="Calibri" w:hAnsi="Calibri"/>
        </w:rPr>
        <w:t>Tel. _____________________________</w:t>
      </w:r>
    </w:p>
    <w:p w14:paraId="797DD094" w14:textId="77777777" w:rsidR="00C55E8A" w:rsidRDefault="00C55E8A" w:rsidP="00C55E8A">
      <w:pPr>
        <w:overflowPunct w:val="0"/>
        <w:autoSpaceDE w:val="0"/>
        <w:autoSpaceDN w:val="0"/>
        <w:adjustRightInd w:val="0"/>
        <w:rPr>
          <w:rFonts w:ascii="Calibri" w:hAnsi="Calibri"/>
        </w:rPr>
      </w:pPr>
    </w:p>
    <w:p w14:paraId="6EBD4B7E" w14:textId="77777777" w:rsidR="00C55E8A" w:rsidRDefault="00C55E8A" w:rsidP="00C55E8A">
      <w:pPr>
        <w:overflowPunct w:val="0"/>
        <w:autoSpaceDE w:val="0"/>
        <w:autoSpaceDN w:val="0"/>
        <w:adjustRightInd w:val="0"/>
        <w:rPr>
          <w:rFonts w:ascii="Calibri" w:hAnsi="Calibri"/>
          <w:b/>
          <w:bCs/>
          <w:i/>
          <w:iCs/>
        </w:rPr>
      </w:pPr>
    </w:p>
    <w:p w14:paraId="6AB7BBF1" w14:textId="74EACCBC" w:rsidR="00C55E8A" w:rsidRPr="008A67DC" w:rsidRDefault="00C55E8A" w:rsidP="00C55E8A">
      <w:pPr>
        <w:overflowPunct w:val="0"/>
        <w:autoSpaceDE w:val="0"/>
        <w:autoSpaceDN w:val="0"/>
        <w:adjustRightInd w:val="0"/>
        <w:rPr>
          <w:rFonts w:ascii="Calibri" w:hAnsi="Calibri"/>
          <w:b/>
          <w:bCs/>
          <w:i/>
          <w:iCs/>
        </w:rPr>
      </w:pPr>
      <w:r w:rsidRPr="008A67DC">
        <w:rPr>
          <w:rFonts w:ascii="Calibri" w:hAnsi="Calibri"/>
          <w:b/>
          <w:bCs/>
          <w:i/>
          <w:iCs/>
        </w:rPr>
        <w:t>Allegat</w:t>
      </w:r>
      <w:r>
        <w:rPr>
          <w:rFonts w:ascii="Calibri" w:hAnsi="Calibri"/>
          <w:b/>
          <w:bCs/>
          <w:i/>
          <w:iCs/>
        </w:rPr>
        <w:t>i</w:t>
      </w:r>
      <w:r w:rsidRPr="008A67DC">
        <w:rPr>
          <w:rFonts w:ascii="Calibri" w:hAnsi="Calibri"/>
          <w:b/>
          <w:bCs/>
          <w:i/>
          <w:iCs/>
        </w:rPr>
        <w:t>: copia del documento di identità del delegante</w:t>
      </w:r>
    </w:p>
    <w:p w14:paraId="72A3EB2F" w14:textId="77777777" w:rsidR="00EF389C" w:rsidRDefault="00EF389C" w:rsidP="009D315D">
      <w:pPr>
        <w:ind w:firstLine="5529"/>
        <w:jc w:val="center"/>
      </w:pPr>
    </w:p>
    <w:p w14:paraId="7AA378DC" w14:textId="77777777" w:rsidR="00EF389C" w:rsidRDefault="00EF389C" w:rsidP="00C53A11"/>
    <w:sectPr w:rsidR="00EF389C" w:rsidSect="00EF389C">
      <w:headerReference w:type="default" r:id="rId8"/>
      <w:footerReference w:type="default" r:id="rId9"/>
      <w:pgSz w:w="11906" w:h="16838" w:code="9"/>
      <w:pgMar w:top="851" w:right="566" w:bottom="851" w:left="1134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61E14" w14:textId="77777777" w:rsidR="00F86645" w:rsidRDefault="00F86645" w:rsidP="005F15EF">
      <w:r>
        <w:separator/>
      </w:r>
    </w:p>
  </w:endnote>
  <w:endnote w:type="continuationSeparator" w:id="0">
    <w:p w14:paraId="19BA69ED" w14:textId="77777777" w:rsidR="00F86645" w:rsidRDefault="00F86645" w:rsidP="005F1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0768" w:type="dxa"/>
      <w:tblInd w:w="-289" w:type="dxa"/>
      <w:tblBorders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5387"/>
      <w:gridCol w:w="3969"/>
      <w:gridCol w:w="258"/>
      <w:gridCol w:w="1154"/>
    </w:tblGrid>
    <w:tr w:rsidR="00103A5C" w:rsidRPr="005F15EF" w14:paraId="5E195666" w14:textId="77777777" w:rsidTr="0075334C">
      <w:trPr>
        <w:trHeight w:val="260"/>
      </w:trPr>
      <w:tc>
        <w:tcPr>
          <w:tcW w:w="5387" w:type="dxa"/>
        </w:tcPr>
        <w:p w14:paraId="5D9CDA25" w14:textId="77777777" w:rsidR="00103A5C" w:rsidRPr="00537831" w:rsidRDefault="00103A5C" w:rsidP="00103A5C">
          <w:pPr>
            <w:widowControl/>
            <w:tabs>
              <w:tab w:val="center" w:pos="4819"/>
              <w:tab w:val="right" w:pos="9638"/>
            </w:tabs>
            <w:spacing w:before="20"/>
            <w:rPr>
              <w:rFonts w:asciiTheme="minorHAnsi" w:eastAsia="Calibri" w:hAnsiTheme="minorHAnsi" w:cstheme="minorHAnsi"/>
              <w:sz w:val="16"/>
              <w:szCs w:val="16"/>
            </w:rPr>
          </w:pPr>
          <w:r w:rsidRPr="00537831">
            <w:rPr>
              <w:rFonts w:asciiTheme="minorHAnsi" w:eastAsia="Calibri" w:hAnsiTheme="minorHAnsi" w:cstheme="minorHAnsi"/>
              <w:sz w:val="16"/>
              <w:szCs w:val="16"/>
            </w:rPr>
            <w:t>Responsabile del procedimento:  Lorenzo Ceroni</w:t>
          </w:r>
        </w:p>
        <w:p w14:paraId="24CC4CF9" w14:textId="6569B8B2" w:rsidR="00103A5C" w:rsidRPr="00537831" w:rsidRDefault="00103A5C" w:rsidP="00103A5C">
          <w:pPr>
            <w:tabs>
              <w:tab w:val="center" w:pos="4819"/>
              <w:tab w:val="right" w:pos="9638"/>
            </w:tabs>
            <w:spacing w:before="20"/>
            <w:rPr>
              <w:rFonts w:asciiTheme="minorHAnsi" w:hAnsiTheme="minorHAnsi" w:cstheme="minorHAnsi"/>
              <w:sz w:val="16"/>
              <w:szCs w:val="16"/>
            </w:rPr>
          </w:pPr>
          <w:r w:rsidRPr="00537831">
            <w:rPr>
              <w:rFonts w:asciiTheme="minorHAnsi" w:eastAsia="Calibri" w:hAnsiTheme="minorHAnsi" w:cstheme="minorHAnsi"/>
              <w:sz w:val="16"/>
              <w:szCs w:val="16"/>
            </w:rPr>
            <w:t>Responsabile dell’istruttoria: M.Antonietta Biscalchin</w:t>
          </w:r>
        </w:p>
      </w:tc>
      <w:tc>
        <w:tcPr>
          <w:tcW w:w="3969" w:type="dxa"/>
        </w:tcPr>
        <w:p w14:paraId="6C23D07F" w14:textId="1C8951C9" w:rsidR="00863438" w:rsidRPr="00537831" w:rsidRDefault="0075334C" w:rsidP="00863438">
          <w:pPr>
            <w:widowControl/>
            <w:tabs>
              <w:tab w:val="center" w:pos="4819"/>
              <w:tab w:val="right" w:pos="9638"/>
            </w:tabs>
            <w:spacing w:before="20"/>
            <w:rPr>
              <w:rFonts w:asciiTheme="minorHAnsi" w:eastAsia="Calibri" w:hAnsiTheme="minorHAnsi" w:cstheme="minorHAnsi"/>
              <w:sz w:val="16"/>
              <w:szCs w:val="16"/>
            </w:rPr>
          </w:pPr>
          <w:r w:rsidRPr="00537831">
            <w:rPr>
              <w:rFonts w:asciiTheme="minorHAnsi" w:eastAsia="Calibri" w:hAnsiTheme="minorHAnsi" w:cstheme="minorHAnsi"/>
              <w:sz w:val="16"/>
              <w:szCs w:val="16"/>
            </w:rPr>
            <w:t xml:space="preserve">   </w:t>
          </w:r>
          <w:r w:rsidR="00863438" w:rsidRPr="00537831">
            <w:rPr>
              <w:rFonts w:asciiTheme="minorHAnsi" w:eastAsia="Calibri" w:hAnsiTheme="minorHAnsi" w:cstheme="minorHAnsi"/>
              <w:sz w:val="16"/>
              <w:szCs w:val="16"/>
            </w:rPr>
            <w:t xml:space="preserve">e-mail:  </w:t>
          </w:r>
          <w:hyperlink r:id="rId1" w:history="1">
            <w:r w:rsidR="00537831" w:rsidRPr="00537831">
              <w:rPr>
                <w:rStyle w:val="Collegamentoipertestuale"/>
                <w:rFonts w:asciiTheme="minorHAnsi" w:hAnsiTheme="minorHAnsi" w:cstheme="minorHAnsi"/>
                <w:sz w:val="16"/>
                <w:szCs w:val="16"/>
              </w:rPr>
              <w:t>lorenzo.ceroni.fe@istruzione.it</w:t>
            </w:r>
          </w:hyperlink>
          <w:r w:rsidR="00537831" w:rsidRPr="00537831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  <w:p w14:paraId="41952D78" w14:textId="5B134C88" w:rsidR="00103A5C" w:rsidRPr="00537831" w:rsidRDefault="0075334C" w:rsidP="00863438">
          <w:pPr>
            <w:tabs>
              <w:tab w:val="center" w:pos="4819"/>
              <w:tab w:val="right" w:pos="9638"/>
            </w:tabs>
            <w:spacing w:before="20"/>
            <w:rPr>
              <w:rFonts w:asciiTheme="minorHAnsi" w:hAnsiTheme="minorHAnsi" w:cstheme="minorHAnsi"/>
              <w:sz w:val="16"/>
              <w:szCs w:val="16"/>
            </w:rPr>
          </w:pPr>
          <w:r w:rsidRPr="00537831">
            <w:rPr>
              <w:rFonts w:asciiTheme="minorHAnsi" w:eastAsia="Calibri" w:hAnsiTheme="minorHAnsi" w:cstheme="minorHAnsi"/>
              <w:sz w:val="16"/>
              <w:szCs w:val="16"/>
            </w:rPr>
            <w:t xml:space="preserve">   </w:t>
          </w:r>
          <w:r w:rsidR="00863438" w:rsidRPr="00537831">
            <w:rPr>
              <w:rFonts w:asciiTheme="minorHAnsi" w:eastAsia="Calibri" w:hAnsiTheme="minorHAnsi" w:cstheme="minorHAnsi"/>
              <w:sz w:val="16"/>
              <w:szCs w:val="16"/>
            </w:rPr>
            <w:t>e</w:t>
          </w:r>
          <w:r w:rsidR="00537831">
            <w:rPr>
              <w:rFonts w:asciiTheme="minorHAnsi" w:eastAsia="Calibri" w:hAnsiTheme="minorHAnsi" w:cstheme="minorHAnsi"/>
              <w:sz w:val="16"/>
              <w:szCs w:val="16"/>
            </w:rPr>
            <w:t>-</w:t>
          </w:r>
          <w:r w:rsidR="00863438" w:rsidRPr="00537831">
            <w:rPr>
              <w:rFonts w:asciiTheme="minorHAnsi" w:eastAsia="Calibri" w:hAnsiTheme="minorHAnsi" w:cstheme="minorHAnsi"/>
              <w:sz w:val="16"/>
              <w:szCs w:val="16"/>
            </w:rPr>
            <w:t xml:space="preserve">mail:  </w:t>
          </w:r>
          <w:hyperlink r:id="rId2" w:history="1">
            <w:r w:rsidR="00540B4D" w:rsidRPr="00537831">
              <w:rPr>
                <w:rStyle w:val="Collegamentoipertestuale"/>
                <w:rFonts w:asciiTheme="minorHAnsi" w:eastAsia="Calibri" w:hAnsiTheme="minorHAnsi" w:cstheme="minorHAnsi"/>
                <w:sz w:val="16"/>
                <w:szCs w:val="16"/>
              </w:rPr>
              <w:t>mariaantonietta.biscalchin@scuola.istruzione.it</w:t>
            </w:r>
          </w:hyperlink>
          <w:r w:rsidR="00540B4D" w:rsidRPr="00537831">
            <w:rPr>
              <w:rFonts w:asciiTheme="minorHAnsi" w:eastAsia="Calibri" w:hAnsiTheme="minorHAnsi" w:cstheme="minorHAnsi"/>
              <w:sz w:val="16"/>
              <w:szCs w:val="16"/>
            </w:rPr>
            <w:t xml:space="preserve"> </w:t>
          </w:r>
        </w:p>
      </w:tc>
      <w:tc>
        <w:tcPr>
          <w:tcW w:w="258" w:type="dxa"/>
        </w:tcPr>
        <w:p w14:paraId="0B885425" w14:textId="1E0504C8" w:rsidR="00103A5C" w:rsidRPr="005F15EF" w:rsidRDefault="00103A5C" w:rsidP="00103A5C">
          <w:pPr>
            <w:tabs>
              <w:tab w:val="center" w:pos="4819"/>
              <w:tab w:val="right" w:pos="9638"/>
            </w:tabs>
            <w:spacing w:before="20"/>
            <w:rPr>
              <w:rFonts w:ascii="Calibri" w:hAnsi="Calibri"/>
              <w:sz w:val="18"/>
              <w:szCs w:val="18"/>
            </w:rPr>
          </w:pPr>
        </w:p>
      </w:tc>
      <w:tc>
        <w:tcPr>
          <w:tcW w:w="1154" w:type="dxa"/>
        </w:tcPr>
        <w:p w14:paraId="05746A29" w14:textId="1265657E" w:rsidR="00103A5C" w:rsidRPr="005F15EF" w:rsidRDefault="00103A5C" w:rsidP="00103A5C">
          <w:pPr>
            <w:tabs>
              <w:tab w:val="center" w:pos="4819"/>
              <w:tab w:val="right" w:pos="9638"/>
            </w:tabs>
            <w:spacing w:before="20"/>
            <w:rPr>
              <w:rFonts w:ascii="Calibri" w:hAnsi="Calibri"/>
              <w:sz w:val="18"/>
              <w:szCs w:val="18"/>
            </w:rPr>
          </w:pPr>
        </w:p>
      </w:tc>
    </w:tr>
  </w:tbl>
  <w:p w14:paraId="0D14670B" w14:textId="77777777" w:rsidR="00E0202E" w:rsidRPr="005F15EF" w:rsidRDefault="00E0202E" w:rsidP="00E0202E">
    <w:pPr>
      <w:tabs>
        <w:tab w:val="center" w:pos="4819"/>
        <w:tab w:val="right" w:pos="9638"/>
      </w:tabs>
      <w:rPr>
        <w:rFonts w:ascii="Calibri" w:eastAsia="Times New Roman" w:hAnsi="Calibri" w:cs="Times New Roman"/>
        <w:sz w:val="18"/>
        <w:szCs w:val="18"/>
      </w:rPr>
    </w:pPr>
  </w:p>
  <w:p w14:paraId="62C1B842" w14:textId="77777777" w:rsidR="00E0202E" w:rsidRDefault="00E0202E" w:rsidP="00E0202E">
    <w:pPr>
      <w:tabs>
        <w:tab w:val="center" w:pos="4819"/>
        <w:tab w:val="right" w:pos="10206"/>
      </w:tabs>
      <w:ind w:left="-567" w:right="-568"/>
      <w:jc w:val="center"/>
      <w:rPr>
        <w:rFonts w:ascii="Calibri" w:eastAsia="Times New Roman" w:hAnsi="Calibri" w:cs="Times New Roman"/>
        <w:sz w:val="18"/>
        <w:szCs w:val="18"/>
      </w:rPr>
    </w:pPr>
    <w:r w:rsidRPr="005F15EF">
      <w:rPr>
        <w:rFonts w:ascii="Calibri" w:eastAsia="Times New Roman" w:hAnsi="Calibri" w:cs="Times New Roman"/>
        <w:sz w:val="18"/>
        <w:szCs w:val="18"/>
      </w:rPr>
      <w:t xml:space="preserve">Via Madama, n.35 – 44100 FERRARA – C.F. 80008820385 </w:t>
    </w:r>
  </w:p>
  <w:p w14:paraId="3CC69CB6" w14:textId="77777777" w:rsidR="00E0202E" w:rsidRDefault="008C0881" w:rsidP="00E0202E">
    <w:pPr>
      <w:tabs>
        <w:tab w:val="center" w:pos="4819"/>
        <w:tab w:val="right" w:pos="10206"/>
      </w:tabs>
      <w:ind w:left="-567" w:right="-568"/>
      <w:jc w:val="center"/>
      <w:rPr>
        <w:rFonts w:ascii="Calibri" w:eastAsia="Times New Roman" w:hAnsi="Calibri" w:cs="Times New Roman"/>
        <w:sz w:val="18"/>
        <w:szCs w:val="18"/>
      </w:rPr>
    </w:pPr>
    <w:r>
      <w:rPr>
        <w:rFonts w:ascii="Calibri" w:eastAsia="Times New Roman" w:hAnsi="Calibri" w:cs="Times New Roman"/>
        <w:sz w:val="18"/>
        <w:szCs w:val="18"/>
      </w:rPr>
      <w:t>Tel Centralino 0532 229111</w:t>
    </w:r>
  </w:p>
  <w:p w14:paraId="2A76B8B4" w14:textId="77777777" w:rsidR="00E0202E" w:rsidRPr="005F15EF" w:rsidRDefault="00E0202E" w:rsidP="00E0202E">
    <w:pPr>
      <w:tabs>
        <w:tab w:val="center" w:pos="4819"/>
        <w:tab w:val="right" w:pos="9638"/>
      </w:tabs>
      <w:jc w:val="center"/>
      <w:rPr>
        <w:rFonts w:ascii="Calibri" w:eastAsia="Times New Roman" w:hAnsi="Calibri" w:cs="Times New Roman"/>
        <w:sz w:val="18"/>
        <w:szCs w:val="18"/>
      </w:rPr>
    </w:pPr>
    <w:r w:rsidRPr="005F15EF">
      <w:rPr>
        <w:rFonts w:ascii="Calibri" w:eastAsia="Times New Roman" w:hAnsi="Calibri" w:cs="Times New Roman"/>
        <w:sz w:val="18"/>
        <w:szCs w:val="18"/>
      </w:rPr>
      <w:t xml:space="preserve">e-mail: </w:t>
    </w:r>
    <w:hyperlink r:id="rId3" w:history="1">
      <w:r w:rsidRPr="00AE7107">
        <w:rPr>
          <w:rStyle w:val="Collegamentoipertestuale"/>
          <w:rFonts w:ascii="Calibri" w:eastAsia="Times New Roman" w:hAnsi="Calibri" w:cs="Times New Roman"/>
          <w:sz w:val="18"/>
          <w:szCs w:val="18"/>
        </w:rPr>
        <w:t>usp.fe@istruzione.it</w:t>
      </w:r>
    </w:hyperlink>
    <w:r w:rsidRPr="005F15EF">
      <w:rPr>
        <w:rFonts w:ascii="Calibri" w:eastAsia="Times New Roman" w:hAnsi="Calibri" w:cs="Times New Roman"/>
        <w:sz w:val="18"/>
        <w:szCs w:val="18"/>
      </w:rPr>
      <w:t xml:space="preserve">  PEC: </w:t>
    </w:r>
    <w:hyperlink r:id="rId4" w:history="1">
      <w:r w:rsidRPr="005F15EF">
        <w:rPr>
          <w:rFonts w:ascii="Calibri" w:eastAsia="Times New Roman" w:hAnsi="Calibri" w:cs="Times New Roman"/>
          <w:color w:val="0000FF"/>
          <w:sz w:val="18"/>
          <w:szCs w:val="18"/>
          <w:u w:val="single"/>
        </w:rPr>
        <w:t>csafe@postacert.istruzione.it</w:t>
      </w:r>
    </w:hyperlink>
  </w:p>
  <w:p w14:paraId="279888EA" w14:textId="565D85EF" w:rsidR="005F15EF" w:rsidRPr="00E0202E" w:rsidRDefault="00E0202E" w:rsidP="00E0202E">
    <w:pPr>
      <w:tabs>
        <w:tab w:val="center" w:pos="4819"/>
        <w:tab w:val="right" w:pos="9638"/>
      </w:tabs>
      <w:jc w:val="center"/>
      <w:rPr>
        <w:rFonts w:ascii="Calibri" w:eastAsia="Times New Roman" w:hAnsi="Calibri" w:cs="Times New Roman"/>
        <w:sz w:val="18"/>
        <w:szCs w:val="18"/>
      </w:rPr>
    </w:pPr>
    <w:r w:rsidRPr="005F15EF">
      <w:rPr>
        <w:rFonts w:ascii="Calibri" w:eastAsia="Times New Roman" w:hAnsi="Calibri" w:cs="Times New Roman"/>
        <w:sz w:val="18"/>
        <w:szCs w:val="18"/>
      </w:rPr>
      <w:t xml:space="preserve">Sito WEB: </w:t>
    </w:r>
    <w:r w:rsidR="00B94835" w:rsidRPr="00B94835">
      <w:rPr>
        <w:rFonts w:ascii="Calibri" w:eastAsia="Times New Roman" w:hAnsi="Calibri" w:cs="Times New Roman"/>
        <w:sz w:val="18"/>
        <w:szCs w:val="18"/>
      </w:rPr>
      <w:t>https://fe.istruzioneer.gov.it/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CE085" w14:textId="77777777" w:rsidR="00F86645" w:rsidRDefault="00F86645" w:rsidP="005F15EF">
      <w:r>
        <w:separator/>
      </w:r>
    </w:p>
  </w:footnote>
  <w:footnote w:type="continuationSeparator" w:id="0">
    <w:p w14:paraId="7BDAF083" w14:textId="77777777" w:rsidR="00F86645" w:rsidRDefault="00F86645" w:rsidP="005F1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DEE37" w14:textId="77777777" w:rsidR="005F15EF" w:rsidRDefault="005F15EF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53"/>
    </w:tblGrid>
    <w:tr w:rsidR="008B2021" w14:paraId="387D6421" w14:textId="77777777" w:rsidTr="008B2021">
      <w:trPr>
        <w:trHeight w:val="2630"/>
      </w:trPr>
      <w:tc>
        <w:tcPr>
          <w:tcW w:w="9853" w:type="dxa"/>
        </w:tcPr>
        <w:p w14:paraId="7218B24F" w14:textId="77777777" w:rsidR="008B2021" w:rsidRDefault="00110EBE" w:rsidP="00E05CC3">
          <w:pPr>
            <w:pStyle w:val="Intestazione"/>
            <w:jc w:val="center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61082EE2" wp14:editId="11FB87DE">
                <wp:extent cx="4907915" cy="1657985"/>
                <wp:effectExtent l="0" t="0" r="0" b="0"/>
                <wp:docPr id="1601020582" name="Immagine 16010205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07915" cy="16579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D772154" w14:textId="62DA2C55" w:rsidR="005F15EF" w:rsidRPr="00E0202E" w:rsidRDefault="005F15EF" w:rsidP="005F15EF">
    <w:pPr>
      <w:pStyle w:val="Intestazione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62B17"/>
    <w:multiLevelType w:val="hybridMultilevel"/>
    <w:tmpl w:val="B59A4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517A1"/>
    <w:multiLevelType w:val="hybridMultilevel"/>
    <w:tmpl w:val="761EEA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911477">
    <w:abstractNumId w:val="0"/>
  </w:num>
  <w:num w:numId="2" w16cid:durableId="239875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35"/>
    <w:rsid w:val="000033CF"/>
    <w:rsid w:val="0001122F"/>
    <w:rsid w:val="00013031"/>
    <w:rsid w:val="0002452B"/>
    <w:rsid w:val="00033226"/>
    <w:rsid w:val="000449BF"/>
    <w:rsid w:val="0004785B"/>
    <w:rsid w:val="000543A1"/>
    <w:rsid w:val="00056E50"/>
    <w:rsid w:val="00073CC7"/>
    <w:rsid w:val="00074FED"/>
    <w:rsid w:val="00080A8E"/>
    <w:rsid w:val="00081BF3"/>
    <w:rsid w:val="0008680E"/>
    <w:rsid w:val="00092BA2"/>
    <w:rsid w:val="00094552"/>
    <w:rsid w:val="000A0817"/>
    <w:rsid w:val="000A2452"/>
    <w:rsid w:val="000A34AC"/>
    <w:rsid w:val="000A6D11"/>
    <w:rsid w:val="000A778A"/>
    <w:rsid w:val="000A7D8B"/>
    <w:rsid w:val="000B1ACF"/>
    <w:rsid w:val="000B344D"/>
    <w:rsid w:val="000B5F26"/>
    <w:rsid w:val="000C0462"/>
    <w:rsid w:val="000C2760"/>
    <w:rsid w:val="000D3510"/>
    <w:rsid w:val="000D4971"/>
    <w:rsid w:val="000E6910"/>
    <w:rsid w:val="000E7335"/>
    <w:rsid w:val="000F3450"/>
    <w:rsid w:val="000F4D80"/>
    <w:rsid w:val="0010212F"/>
    <w:rsid w:val="00103A5C"/>
    <w:rsid w:val="001057CA"/>
    <w:rsid w:val="00110EBE"/>
    <w:rsid w:val="00133989"/>
    <w:rsid w:val="00137AFF"/>
    <w:rsid w:val="00140A2B"/>
    <w:rsid w:val="00151AFF"/>
    <w:rsid w:val="00153D11"/>
    <w:rsid w:val="001622AD"/>
    <w:rsid w:val="0017565A"/>
    <w:rsid w:val="00180F02"/>
    <w:rsid w:val="00181D6A"/>
    <w:rsid w:val="00185B19"/>
    <w:rsid w:val="001A35DE"/>
    <w:rsid w:val="001A46DD"/>
    <w:rsid w:val="001A608A"/>
    <w:rsid w:val="001B5706"/>
    <w:rsid w:val="001C0E4A"/>
    <w:rsid w:val="001C3731"/>
    <w:rsid w:val="001C532A"/>
    <w:rsid w:val="001D073F"/>
    <w:rsid w:val="001D15C7"/>
    <w:rsid w:val="001D2D98"/>
    <w:rsid w:val="001D5BA6"/>
    <w:rsid w:val="001E5276"/>
    <w:rsid w:val="001E585A"/>
    <w:rsid w:val="001E5D88"/>
    <w:rsid w:val="001E7C34"/>
    <w:rsid w:val="001F5177"/>
    <w:rsid w:val="001F64FF"/>
    <w:rsid w:val="001F67B0"/>
    <w:rsid w:val="00207B4C"/>
    <w:rsid w:val="0021480F"/>
    <w:rsid w:val="002163D1"/>
    <w:rsid w:val="00217572"/>
    <w:rsid w:val="00236399"/>
    <w:rsid w:val="00236C31"/>
    <w:rsid w:val="00240ACD"/>
    <w:rsid w:val="00242510"/>
    <w:rsid w:val="00246D5B"/>
    <w:rsid w:val="002524CC"/>
    <w:rsid w:val="0025468C"/>
    <w:rsid w:val="0025469B"/>
    <w:rsid w:val="00254D4D"/>
    <w:rsid w:val="0025689A"/>
    <w:rsid w:val="00263E82"/>
    <w:rsid w:val="002653D0"/>
    <w:rsid w:val="00273C79"/>
    <w:rsid w:val="00281436"/>
    <w:rsid w:val="00282AE2"/>
    <w:rsid w:val="00284277"/>
    <w:rsid w:val="002857C9"/>
    <w:rsid w:val="002858EB"/>
    <w:rsid w:val="002A3A07"/>
    <w:rsid w:val="002B56BA"/>
    <w:rsid w:val="002C5ABF"/>
    <w:rsid w:val="002C65CC"/>
    <w:rsid w:val="002D031B"/>
    <w:rsid w:val="002D22FD"/>
    <w:rsid w:val="002D69E4"/>
    <w:rsid w:val="002E0E30"/>
    <w:rsid w:val="002E58A7"/>
    <w:rsid w:val="002E5B80"/>
    <w:rsid w:val="002E5F07"/>
    <w:rsid w:val="002E5F59"/>
    <w:rsid w:val="002F1020"/>
    <w:rsid w:val="003124A1"/>
    <w:rsid w:val="00312F3B"/>
    <w:rsid w:val="0031561F"/>
    <w:rsid w:val="00315E81"/>
    <w:rsid w:val="0031686F"/>
    <w:rsid w:val="00323FF7"/>
    <w:rsid w:val="00326858"/>
    <w:rsid w:val="003311DA"/>
    <w:rsid w:val="0033578A"/>
    <w:rsid w:val="00336185"/>
    <w:rsid w:val="00336FF0"/>
    <w:rsid w:val="00337740"/>
    <w:rsid w:val="00343C8E"/>
    <w:rsid w:val="0034687D"/>
    <w:rsid w:val="0034727C"/>
    <w:rsid w:val="0035365E"/>
    <w:rsid w:val="00361DBA"/>
    <w:rsid w:val="00362AB3"/>
    <w:rsid w:val="00363792"/>
    <w:rsid w:val="00370242"/>
    <w:rsid w:val="00371670"/>
    <w:rsid w:val="00381C3E"/>
    <w:rsid w:val="0038231E"/>
    <w:rsid w:val="003901EB"/>
    <w:rsid w:val="003915C2"/>
    <w:rsid w:val="00391929"/>
    <w:rsid w:val="003923C3"/>
    <w:rsid w:val="003B1E67"/>
    <w:rsid w:val="003B4313"/>
    <w:rsid w:val="003B43C3"/>
    <w:rsid w:val="003B49FA"/>
    <w:rsid w:val="003B5A0A"/>
    <w:rsid w:val="003B5D68"/>
    <w:rsid w:val="003C1B07"/>
    <w:rsid w:val="003C2319"/>
    <w:rsid w:val="003C2988"/>
    <w:rsid w:val="003C3247"/>
    <w:rsid w:val="003C5F5B"/>
    <w:rsid w:val="003D70A4"/>
    <w:rsid w:val="003E2D75"/>
    <w:rsid w:val="003E6390"/>
    <w:rsid w:val="003F535B"/>
    <w:rsid w:val="003F7AC7"/>
    <w:rsid w:val="00403EC8"/>
    <w:rsid w:val="00417587"/>
    <w:rsid w:val="00436D53"/>
    <w:rsid w:val="00437605"/>
    <w:rsid w:val="00444C5D"/>
    <w:rsid w:val="00455DB6"/>
    <w:rsid w:val="004639CA"/>
    <w:rsid w:val="004652EE"/>
    <w:rsid w:val="004708DA"/>
    <w:rsid w:val="00471BF0"/>
    <w:rsid w:val="00472689"/>
    <w:rsid w:val="00473529"/>
    <w:rsid w:val="00477391"/>
    <w:rsid w:val="00484593"/>
    <w:rsid w:val="00485304"/>
    <w:rsid w:val="0049347A"/>
    <w:rsid w:val="004A72BF"/>
    <w:rsid w:val="004B467F"/>
    <w:rsid w:val="004B7A8D"/>
    <w:rsid w:val="004C368E"/>
    <w:rsid w:val="004C60EC"/>
    <w:rsid w:val="004E0A29"/>
    <w:rsid w:val="004E0C3E"/>
    <w:rsid w:val="004E13A4"/>
    <w:rsid w:val="004E6C5B"/>
    <w:rsid w:val="004F4EB8"/>
    <w:rsid w:val="00504EC8"/>
    <w:rsid w:val="00504ED0"/>
    <w:rsid w:val="00506EE5"/>
    <w:rsid w:val="00507ECB"/>
    <w:rsid w:val="005117C0"/>
    <w:rsid w:val="0051604D"/>
    <w:rsid w:val="00522373"/>
    <w:rsid w:val="00537831"/>
    <w:rsid w:val="00540B4D"/>
    <w:rsid w:val="00543DB4"/>
    <w:rsid w:val="00543E28"/>
    <w:rsid w:val="00546DC7"/>
    <w:rsid w:val="005578B9"/>
    <w:rsid w:val="005709FF"/>
    <w:rsid w:val="005804A3"/>
    <w:rsid w:val="005809D0"/>
    <w:rsid w:val="00580B71"/>
    <w:rsid w:val="00584985"/>
    <w:rsid w:val="005A1105"/>
    <w:rsid w:val="005A1F71"/>
    <w:rsid w:val="005A428A"/>
    <w:rsid w:val="005A78ED"/>
    <w:rsid w:val="005B0264"/>
    <w:rsid w:val="005B185E"/>
    <w:rsid w:val="005B1CF0"/>
    <w:rsid w:val="005B4AF6"/>
    <w:rsid w:val="005C1284"/>
    <w:rsid w:val="005C51D0"/>
    <w:rsid w:val="005C5C98"/>
    <w:rsid w:val="005D32A9"/>
    <w:rsid w:val="005D6DEF"/>
    <w:rsid w:val="005D727A"/>
    <w:rsid w:val="005D72C0"/>
    <w:rsid w:val="005E7BFB"/>
    <w:rsid w:val="005F15EF"/>
    <w:rsid w:val="006053CA"/>
    <w:rsid w:val="00622572"/>
    <w:rsid w:val="0064396C"/>
    <w:rsid w:val="00650E28"/>
    <w:rsid w:val="00653607"/>
    <w:rsid w:val="00657CA7"/>
    <w:rsid w:val="00672ED3"/>
    <w:rsid w:val="00686B04"/>
    <w:rsid w:val="006A135C"/>
    <w:rsid w:val="006A171B"/>
    <w:rsid w:val="006A2C82"/>
    <w:rsid w:val="006A4465"/>
    <w:rsid w:val="006A4771"/>
    <w:rsid w:val="006B7961"/>
    <w:rsid w:val="006D10D1"/>
    <w:rsid w:val="006D38BF"/>
    <w:rsid w:val="006F3C96"/>
    <w:rsid w:val="006F4272"/>
    <w:rsid w:val="006F7A3B"/>
    <w:rsid w:val="00702606"/>
    <w:rsid w:val="00705993"/>
    <w:rsid w:val="007121DF"/>
    <w:rsid w:val="007148CE"/>
    <w:rsid w:val="00727C77"/>
    <w:rsid w:val="0073557C"/>
    <w:rsid w:val="00735611"/>
    <w:rsid w:val="00737D28"/>
    <w:rsid w:val="00740B5C"/>
    <w:rsid w:val="00741E6C"/>
    <w:rsid w:val="00742E73"/>
    <w:rsid w:val="007467EF"/>
    <w:rsid w:val="0075334C"/>
    <w:rsid w:val="00754D74"/>
    <w:rsid w:val="0076134D"/>
    <w:rsid w:val="00762DEB"/>
    <w:rsid w:val="00776B0E"/>
    <w:rsid w:val="00783CF0"/>
    <w:rsid w:val="0078540A"/>
    <w:rsid w:val="00792FC3"/>
    <w:rsid w:val="007A3AFD"/>
    <w:rsid w:val="007A4896"/>
    <w:rsid w:val="007A57B6"/>
    <w:rsid w:val="007B0130"/>
    <w:rsid w:val="007B0AF1"/>
    <w:rsid w:val="007B1C69"/>
    <w:rsid w:val="007B75CD"/>
    <w:rsid w:val="007C592A"/>
    <w:rsid w:val="007E7078"/>
    <w:rsid w:val="007F3EC9"/>
    <w:rsid w:val="007F7B8C"/>
    <w:rsid w:val="0080219C"/>
    <w:rsid w:val="008069F5"/>
    <w:rsid w:val="00812C0B"/>
    <w:rsid w:val="00813EDD"/>
    <w:rsid w:val="00815020"/>
    <w:rsid w:val="00816B06"/>
    <w:rsid w:val="0081720B"/>
    <w:rsid w:val="008235E1"/>
    <w:rsid w:val="00823EFE"/>
    <w:rsid w:val="00831FAB"/>
    <w:rsid w:val="00836601"/>
    <w:rsid w:val="00837F2D"/>
    <w:rsid w:val="00851DCA"/>
    <w:rsid w:val="00863438"/>
    <w:rsid w:val="008642D2"/>
    <w:rsid w:val="00865D24"/>
    <w:rsid w:val="00872846"/>
    <w:rsid w:val="00875435"/>
    <w:rsid w:val="00876AEC"/>
    <w:rsid w:val="0088325A"/>
    <w:rsid w:val="008854CF"/>
    <w:rsid w:val="00886696"/>
    <w:rsid w:val="00892714"/>
    <w:rsid w:val="008A6611"/>
    <w:rsid w:val="008B2021"/>
    <w:rsid w:val="008B4F23"/>
    <w:rsid w:val="008B7236"/>
    <w:rsid w:val="008C0139"/>
    <w:rsid w:val="008C0881"/>
    <w:rsid w:val="008C7F59"/>
    <w:rsid w:val="008D46E2"/>
    <w:rsid w:val="008D5D77"/>
    <w:rsid w:val="008F25F5"/>
    <w:rsid w:val="00905FA4"/>
    <w:rsid w:val="009072C3"/>
    <w:rsid w:val="009100F1"/>
    <w:rsid w:val="0091139C"/>
    <w:rsid w:val="009121E9"/>
    <w:rsid w:val="00915A87"/>
    <w:rsid w:val="0092314B"/>
    <w:rsid w:val="0092475B"/>
    <w:rsid w:val="00926011"/>
    <w:rsid w:val="00934711"/>
    <w:rsid w:val="009372EA"/>
    <w:rsid w:val="00937473"/>
    <w:rsid w:val="009470BB"/>
    <w:rsid w:val="00952252"/>
    <w:rsid w:val="00956FEC"/>
    <w:rsid w:val="009674EB"/>
    <w:rsid w:val="00967C93"/>
    <w:rsid w:val="0097585D"/>
    <w:rsid w:val="009779E3"/>
    <w:rsid w:val="009847A2"/>
    <w:rsid w:val="00986923"/>
    <w:rsid w:val="00991B0C"/>
    <w:rsid w:val="009927D5"/>
    <w:rsid w:val="009971EA"/>
    <w:rsid w:val="009B0177"/>
    <w:rsid w:val="009B72FA"/>
    <w:rsid w:val="009C13C0"/>
    <w:rsid w:val="009C1669"/>
    <w:rsid w:val="009C49DD"/>
    <w:rsid w:val="009C640E"/>
    <w:rsid w:val="009D315D"/>
    <w:rsid w:val="009D363E"/>
    <w:rsid w:val="009D40B8"/>
    <w:rsid w:val="009D5D64"/>
    <w:rsid w:val="009E4DE1"/>
    <w:rsid w:val="009E4E13"/>
    <w:rsid w:val="009F17D1"/>
    <w:rsid w:val="009F2235"/>
    <w:rsid w:val="009F2735"/>
    <w:rsid w:val="009F50EE"/>
    <w:rsid w:val="009F5CE9"/>
    <w:rsid w:val="00A1539B"/>
    <w:rsid w:val="00A24EF8"/>
    <w:rsid w:val="00A27679"/>
    <w:rsid w:val="00A306FF"/>
    <w:rsid w:val="00A51CA8"/>
    <w:rsid w:val="00A528BF"/>
    <w:rsid w:val="00A62332"/>
    <w:rsid w:val="00A6409E"/>
    <w:rsid w:val="00A66FB6"/>
    <w:rsid w:val="00A67004"/>
    <w:rsid w:val="00A817A5"/>
    <w:rsid w:val="00A82659"/>
    <w:rsid w:val="00A90991"/>
    <w:rsid w:val="00A91935"/>
    <w:rsid w:val="00A9496A"/>
    <w:rsid w:val="00AA1012"/>
    <w:rsid w:val="00AA7439"/>
    <w:rsid w:val="00AB4B79"/>
    <w:rsid w:val="00AB5550"/>
    <w:rsid w:val="00AC2496"/>
    <w:rsid w:val="00AC2EF6"/>
    <w:rsid w:val="00AC45E5"/>
    <w:rsid w:val="00AC54E1"/>
    <w:rsid w:val="00AC7E5C"/>
    <w:rsid w:val="00AD24F2"/>
    <w:rsid w:val="00AD48A5"/>
    <w:rsid w:val="00AD79A4"/>
    <w:rsid w:val="00AE48D5"/>
    <w:rsid w:val="00AE5AE0"/>
    <w:rsid w:val="00B049F7"/>
    <w:rsid w:val="00B114A8"/>
    <w:rsid w:val="00B13DD9"/>
    <w:rsid w:val="00B24C2C"/>
    <w:rsid w:val="00B27982"/>
    <w:rsid w:val="00B362FD"/>
    <w:rsid w:val="00B4320A"/>
    <w:rsid w:val="00B51CDD"/>
    <w:rsid w:val="00B536DF"/>
    <w:rsid w:val="00B54DDA"/>
    <w:rsid w:val="00B562A2"/>
    <w:rsid w:val="00B63DB1"/>
    <w:rsid w:val="00B65E6E"/>
    <w:rsid w:val="00B701C1"/>
    <w:rsid w:val="00B84740"/>
    <w:rsid w:val="00B85B19"/>
    <w:rsid w:val="00B86CB4"/>
    <w:rsid w:val="00B9476D"/>
    <w:rsid w:val="00B94835"/>
    <w:rsid w:val="00B953DE"/>
    <w:rsid w:val="00BA4BC2"/>
    <w:rsid w:val="00BA71CF"/>
    <w:rsid w:val="00BB5856"/>
    <w:rsid w:val="00BC18EB"/>
    <w:rsid w:val="00BC6DAF"/>
    <w:rsid w:val="00BD5F6C"/>
    <w:rsid w:val="00BE0848"/>
    <w:rsid w:val="00BE7441"/>
    <w:rsid w:val="00C03126"/>
    <w:rsid w:val="00C06099"/>
    <w:rsid w:val="00C11183"/>
    <w:rsid w:val="00C12063"/>
    <w:rsid w:val="00C1249A"/>
    <w:rsid w:val="00C13779"/>
    <w:rsid w:val="00C14983"/>
    <w:rsid w:val="00C23768"/>
    <w:rsid w:val="00C2790C"/>
    <w:rsid w:val="00C27A01"/>
    <w:rsid w:val="00C36BB0"/>
    <w:rsid w:val="00C371EA"/>
    <w:rsid w:val="00C46720"/>
    <w:rsid w:val="00C52227"/>
    <w:rsid w:val="00C52FA6"/>
    <w:rsid w:val="00C53A11"/>
    <w:rsid w:val="00C5424E"/>
    <w:rsid w:val="00C556D4"/>
    <w:rsid w:val="00C55E8A"/>
    <w:rsid w:val="00C621C2"/>
    <w:rsid w:val="00C62845"/>
    <w:rsid w:val="00C65422"/>
    <w:rsid w:val="00C71783"/>
    <w:rsid w:val="00C7402C"/>
    <w:rsid w:val="00C771D5"/>
    <w:rsid w:val="00C8401F"/>
    <w:rsid w:val="00C8557E"/>
    <w:rsid w:val="00C85CBF"/>
    <w:rsid w:val="00C942AE"/>
    <w:rsid w:val="00C97E7A"/>
    <w:rsid w:val="00CA066F"/>
    <w:rsid w:val="00CB3E42"/>
    <w:rsid w:val="00CC331F"/>
    <w:rsid w:val="00CC5EBE"/>
    <w:rsid w:val="00CC6537"/>
    <w:rsid w:val="00CD2AFA"/>
    <w:rsid w:val="00CE0827"/>
    <w:rsid w:val="00CE45FF"/>
    <w:rsid w:val="00CE717B"/>
    <w:rsid w:val="00CF02E5"/>
    <w:rsid w:val="00CF453C"/>
    <w:rsid w:val="00D04DBA"/>
    <w:rsid w:val="00D12BBA"/>
    <w:rsid w:val="00D274CB"/>
    <w:rsid w:val="00D32B63"/>
    <w:rsid w:val="00D35B8D"/>
    <w:rsid w:val="00D36F92"/>
    <w:rsid w:val="00D42BB5"/>
    <w:rsid w:val="00D53EC1"/>
    <w:rsid w:val="00D75DB1"/>
    <w:rsid w:val="00D94DCB"/>
    <w:rsid w:val="00DA660F"/>
    <w:rsid w:val="00DB39E0"/>
    <w:rsid w:val="00DB607D"/>
    <w:rsid w:val="00DB7907"/>
    <w:rsid w:val="00DC3D65"/>
    <w:rsid w:val="00DD0310"/>
    <w:rsid w:val="00DD1C82"/>
    <w:rsid w:val="00DD1C9A"/>
    <w:rsid w:val="00DD6B08"/>
    <w:rsid w:val="00DD7636"/>
    <w:rsid w:val="00DF51FB"/>
    <w:rsid w:val="00E00FE4"/>
    <w:rsid w:val="00E0202E"/>
    <w:rsid w:val="00E047E2"/>
    <w:rsid w:val="00E05CC3"/>
    <w:rsid w:val="00E06ACC"/>
    <w:rsid w:val="00E06D51"/>
    <w:rsid w:val="00E10640"/>
    <w:rsid w:val="00E1371D"/>
    <w:rsid w:val="00E1431E"/>
    <w:rsid w:val="00E15C97"/>
    <w:rsid w:val="00E30B05"/>
    <w:rsid w:val="00E35939"/>
    <w:rsid w:val="00E36A9B"/>
    <w:rsid w:val="00E4490D"/>
    <w:rsid w:val="00E5279E"/>
    <w:rsid w:val="00E54864"/>
    <w:rsid w:val="00E54DB1"/>
    <w:rsid w:val="00E55615"/>
    <w:rsid w:val="00E55C15"/>
    <w:rsid w:val="00E617C5"/>
    <w:rsid w:val="00E64186"/>
    <w:rsid w:val="00E71919"/>
    <w:rsid w:val="00E74448"/>
    <w:rsid w:val="00E7459E"/>
    <w:rsid w:val="00E86FB6"/>
    <w:rsid w:val="00E95BCE"/>
    <w:rsid w:val="00EA0ED4"/>
    <w:rsid w:val="00EA4686"/>
    <w:rsid w:val="00EA53D1"/>
    <w:rsid w:val="00EB06F7"/>
    <w:rsid w:val="00EB4222"/>
    <w:rsid w:val="00EB5EA9"/>
    <w:rsid w:val="00EC1B99"/>
    <w:rsid w:val="00ED5A39"/>
    <w:rsid w:val="00ED5A4E"/>
    <w:rsid w:val="00ED706D"/>
    <w:rsid w:val="00EE0580"/>
    <w:rsid w:val="00EE491B"/>
    <w:rsid w:val="00EF3678"/>
    <w:rsid w:val="00EF389C"/>
    <w:rsid w:val="00EF3BC0"/>
    <w:rsid w:val="00EF6657"/>
    <w:rsid w:val="00F15619"/>
    <w:rsid w:val="00F25BA9"/>
    <w:rsid w:val="00F32B62"/>
    <w:rsid w:val="00F37AF3"/>
    <w:rsid w:val="00F51456"/>
    <w:rsid w:val="00F54944"/>
    <w:rsid w:val="00F5505F"/>
    <w:rsid w:val="00F6028F"/>
    <w:rsid w:val="00F617FC"/>
    <w:rsid w:val="00F67DF1"/>
    <w:rsid w:val="00F7458E"/>
    <w:rsid w:val="00F74656"/>
    <w:rsid w:val="00F74844"/>
    <w:rsid w:val="00F75A54"/>
    <w:rsid w:val="00F86645"/>
    <w:rsid w:val="00F95A4B"/>
    <w:rsid w:val="00FD1B89"/>
    <w:rsid w:val="00FD4D17"/>
    <w:rsid w:val="00FD5685"/>
    <w:rsid w:val="00FD7A41"/>
    <w:rsid w:val="00FE1818"/>
    <w:rsid w:val="00FE456C"/>
    <w:rsid w:val="00FF6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2EA44"/>
  <w15:docId w15:val="{EC3F4D9E-40B7-43BA-808A-E481C361D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4835"/>
    <w:pPr>
      <w:widowControl w:val="0"/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F15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15EF"/>
  </w:style>
  <w:style w:type="paragraph" w:styleId="Pidipagina">
    <w:name w:val="footer"/>
    <w:basedOn w:val="Normale"/>
    <w:link w:val="PidipaginaCarattere"/>
    <w:uiPriority w:val="99"/>
    <w:unhideWhenUsed/>
    <w:rsid w:val="005F15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15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15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15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5F15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F15E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B467F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540B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sp.fe@istruzione.it" TargetMode="External"/><Relationship Id="rId2" Type="http://schemas.openxmlformats.org/officeDocument/2006/relationships/hyperlink" Target="mailto:mariaantonietta.biscalchin@scuola.istruzione.it" TargetMode="External"/><Relationship Id="rId1" Type="http://schemas.openxmlformats.org/officeDocument/2006/relationships/hyperlink" Target="mailto:lorenzo.ceroni.fe@istruzione.it" TargetMode="External"/><Relationship Id="rId4" Type="http://schemas.openxmlformats.org/officeDocument/2006/relationships/hyperlink" Target="mailto:csafe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5110\Documents\Modelli%20di%20Office%20personalizzati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32D08-D48D-4371-BFC2-029F2E01C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intestata.dotx</Template>
  <TotalTime>3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Navarra Marina</dc:creator>
  <cp:lastModifiedBy>Ceroni Lorenzo</cp:lastModifiedBy>
  <cp:revision>5</cp:revision>
  <cp:lastPrinted>2025-08-18T11:08:00Z</cp:lastPrinted>
  <dcterms:created xsi:type="dcterms:W3CDTF">2025-08-26T10:10:00Z</dcterms:created>
  <dcterms:modified xsi:type="dcterms:W3CDTF">2025-08-26T12:41:00Z</dcterms:modified>
</cp:coreProperties>
</file>